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03" w:rsidRPr="007E53EE" w:rsidRDefault="00D24803" w:rsidP="00281195">
      <w:pPr>
        <w:tabs>
          <w:tab w:val="left" w:pos="6600"/>
        </w:tabs>
        <w:ind w:left="6521"/>
        <w:jc w:val="left"/>
      </w:pPr>
      <w:r w:rsidRPr="007E53EE">
        <w:t>УТВЕРЖДАЮ</w:t>
      </w:r>
    </w:p>
    <w:p w:rsidR="00D24803" w:rsidRPr="007E53EE" w:rsidRDefault="00D24803" w:rsidP="00281195">
      <w:pPr>
        <w:tabs>
          <w:tab w:val="left" w:pos="5812"/>
        </w:tabs>
        <w:ind w:left="5812"/>
        <w:jc w:val="left"/>
      </w:pPr>
      <w:r w:rsidRPr="007E53EE">
        <w:t>Директор ВШ ЭКН</w:t>
      </w:r>
    </w:p>
    <w:p w:rsidR="00D24803" w:rsidRPr="007E53EE" w:rsidRDefault="00D24803" w:rsidP="00281195">
      <w:pPr>
        <w:tabs>
          <w:tab w:val="left" w:pos="5812"/>
        </w:tabs>
        <w:ind w:left="5812"/>
        <w:jc w:val="left"/>
      </w:pPr>
      <w:r w:rsidRPr="007E53EE">
        <w:t>_____________А.В. Голлай</w:t>
      </w:r>
    </w:p>
    <w:p w:rsidR="00D24803" w:rsidRDefault="00D24803" w:rsidP="00963FA9">
      <w:pPr>
        <w:tabs>
          <w:tab w:val="left" w:pos="5812"/>
        </w:tabs>
        <w:spacing w:line="360" w:lineRule="auto"/>
        <w:ind w:left="5812"/>
        <w:jc w:val="left"/>
      </w:pPr>
      <w:r w:rsidRPr="007E53EE">
        <w:t>«___»______________202</w:t>
      </w:r>
      <w:r>
        <w:t>3</w:t>
      </w:r>
      <w:r w:rsidRPr="007E53EE">
        <w:t> г.</w:t>
      </w:r>
    </w:p>
    <w:p w:rsidR="00D24803" w:rsidRPr="00FF115D" w:rsidRDefault="00D24803" w:rsidP="00F15909">
      <w:pPr>
        <w:tabs>
          <w:tab w:val="left" w:pos="5812"/>
        </w:tabs>
        <w:ind w:left="5812"/>
        <w:jc w:val="left"/>
        <w:rPr>
          <w:sz w:val="16"/>
          <w:szCs w:val="16"/>
        </w:rPr>
      </w:pPr>
    </w:p>
    <w:p w:rsidR="00D24803" w:rsidRPr="00B65030" w:rsidRDefault="00D24803" w:rsidP="00F15909">
      <w:pPr>
        <w:tabs>
          <w:tab w:val="left" w:pos="6600"/>
        </w:tabs>
        <w:spacing w:after="120"/>
        <w:jc w:val="center"/>
      </w:pPr>
      <w:r w:rsidRPr="00B65030">
        <w:t>График приема академических задолженностей</w:t>
      </w:r>
    </w:p>
    <w:p w:rsidR="00D24803" w:rsidRPr="00B65030" w:rsidRDefault="00D24803" w:rsidP="00F15909">
      <w:pPr>
        <w:tabs>
          <w:tab w:val="left" w:pos="6600"/>
        </w:tabs>
        <w:spacing w:after="120"/>
        <w:jc w:val="center"/>
      </w:pPr>
      <w:r w:rsidRPr="00B65030">
        <w:t xml:space="preserve">для студентов очной </w:t>
      </w:r>
      <w:r>
        <w:t xml:space="preserve">и заочной </w:t>
      </w:r>
      <w:r w:rsidRPr="00B65030">
        <w:t>форм обучения</w:t>
      </w:r>
    </w:p>
    <w:p w:rsidR="00D24803" w:rsidRPr="007E53EE" w:rsidRDefault="00D24803" w:rsidP="00F15909">
      <w:pPr>
        <w:tabs>
          <w:tab w:val="left" w:pos="6600"/>
        </w:tabs>
        <w:spacing w:after="120"/>
        <w:jc w:val="center"/>
      </w:pPr>
      <w:r w:rsidRPr="007E53EE">
        <w:t xml:space="preserve">Кафедра </w:t>
      </w:r>
      <w:r w:rsidRPr="007E53EE">
        <w:rPr>
          <w:u w:val="single"/>
        </w:rPr>
        <w:t>«Автоматика и управление»</w:t>
      </w:r>
    </w:p>
    <w:p w:rsidR="00D24803" w:rsidRPr="007324E9" w:rsidRDefault="00D24803" w:rsidP="007E53EE">
      <w:pPr>
        <w:tabs>
          <w:tab w:val="left" w:pos="6663"/>
        </w:tabs>
        <w:jc w:val="center"/>
        <w:rPr>
          <w:sz w:val="16"/>
          <w:szCs w:val="1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0"/>
        <w:gridCol w:w="1629"/>
        <w:gridCol w:w="2409"/>
        <w:gridCol w:w="985"/>
        <w:gridCol w:w="1031"/>
        <w:gridCol w:w="802"/>
        <w:gridCol w:w="2742"/>
      </w:tblGrid>
      <w:tr w:rsidR="00D24803" w:rsidRPr="005D6D61" w:rsidTr="00BD7BEA">
        <w:tc>
          <w:tcPr>
            <w:tcW w:w="214" w:type="pc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№</w:t>
            </w:r>
          </w:p>
        </w:tc>
        <w:tc>
          <w:tcPr>
            <w:tcW w:w="812" w:type="pc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Ф.И.О.</w:t>
            </w:r>
          </w:p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1201" w:type="pc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Дисциплина</w:t>
            </w:r>
          </w:p>
        </w:tc>
        <w:tc>
          <w:tcPr>
            <w:tcW w:w="491" w:type="pc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Группа</w:t>
            </w:r>
          </w:p>
        </w:tc>
        <w:tc>
          <w:tcPr>
            <w:tcW w:w="514" w:type="pc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Дата</w:t>
            </w:r>
          </w:p>
        </w:tc>
        <w:tc>
          <w:tcPr>
            <w:tcW w:w="400" w:type="pc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Время</w:t>
            </w:r>
          </w:p>
        </w:tc>
        <w:tc>
          <w:tcPr>
            <w:tcW w:w="1367" w:type="pct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Аудитория</w:t>
            </w:r>
          </w:p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(для дистанционной сдачи - адрес комнаты Google Meet)</w:t>
            </w:r>
          </w:p>
        </w:tc>
      </w:tr>
      <w:tr w:rsidR="00D24803" w:rsidRPr="005D6D61" w:rsidTr="00BD7BEA">
        <w:trPr>
          <w:trHeight w:val="700"/>
        </w:trPr>
        <w:tc>
          <w:tcPr>
            <w:tcW w:w="214" w:type="pct"/>
            <w:vMerge w:val="restart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" w:type="pct"/>
            <w:vMerge w:val="restart"/>
          </w:tcPr>
          <w:p w:rsidR="00D24803" w:rsidRPr="00FA1890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Барбасова Татьяна Александровна </w:t>
            </w:r>
          </w:p>
        </w:tc>
        <w:tc>
          <w:tcPr>
            <w:tcW w:w="1201" w:type="pc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схемотехника (курсовая работа)</w:t>
            </w:r>
          </w:p>
        </w:tc>
        <w:tc>
          <w:tcPr>
            <w:tcW w:w="491" w:type="pct"/>
            <w:vMerge w:val="restar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КЭ-317</w:t>
            </w:r>
          </w:p>
          <w:p w:rsidR="00D24803" w:rsidRPr="008F2634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4" w:type="pct"/>
            <w:vMerge w:val="restar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21.09.23</w:t>
            </w:r>
          </w:p>
        </w:tc>
        <w:tc>
          <w:tcPr>
            <w:tcW w:w="400" w:type="pct"/>
            <w:vMerge w:val="restar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367" w:type="pct"/>
            <w:vMerge w:val="restar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714/3Б</w:t>
            </w:r>
          </w:p>
        </w:tc>
      </w:tr>
      <w:tr w:rsidR="00D24803" w:rsidRPr="005D6D61" w:rsidTr="00BD7BEA">
        <w:trPr>
          <w:trHeight w:val="230"/>
        </w:trPr>
        <w:tc>
          <w:tcPr>
            <w:tcW w:w="214" w:type="pct"/>
            <w:vMerge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Pr="00FA1890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Merge w:val="restar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схемотехника (экзамен)</w:t>
            </w:r>
          </w:p>
        </w:tc>
        <w:tc>
          <w:tcPr>
            <w:tcW w:w="491" w:type="pct"/>
            <w:vMerge/>
            <w:vAlign w:val="center"/>
          </w:tcPr>
          <w:p w:rsidR="00D24803" w:rsidRPr="008F2634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4" w:type="pct"/>
            <w:vMerge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D24803" w:rsidRPr="005D6D61" w:rsidTr="00BD7BEA">
        <w:trPr>
          <w:trHeight w:val="230"/>
        </w:trPr>
        <w:tc>
          <w:tcPr>
            <w:tcW w:w="214" w:type="pct"/>
            <w:vMerge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Pr="00FA1890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Merge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D24803" w:rsidRPr="008F2634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4" w:type="pct"/>
            <w:vMerge w:val="restar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26.09.13</w:t>
            </w:r>
          </w:p>
        </w:tc>
        <w:tc>
          <w:tcPr>
            <w:tcW w:w="400" w:type="pct"/>
            <w:vMerge w:val="restar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13:05</w:t>
            </w:r>
          </w:p>
        </w:tc>
        <w:tc>
          <w:tcPr>
            <w:tcW w:w="1367" w:type="pct"/>
            <w:vMerge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D24803" w:rsidRPr="005D6D61" w:rsidTr="00BD7BEA">
        <w:trPr>
          <w:trHeight w:val="470"/>
        </w:trPr>
        <w:tc>
          <w:tcPr>
            <w:tcW w:w="214" w:type="pct"/>
            <w:vMerge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Pr="00FA1890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91" w:type="pct"/>
            <w:vMerge/>
            <w:vAlign w:val="center"/>
          </w:tcPr>
          <w:p w:rsidR="00D24803" w:rsidRPr="001B346E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D24803" w:rsidRPr="005D6D61" w:rsidTr="00BD7BEA">
        <w:trPr>
          <w:trHeight w:val="346"/>
        </w:trPr>
        <w:tc>
          <w:tcPr>
            <w:tcW w:w="214" w:type="pct"/>
            <w:vMerge w:val="restart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2" w:type="pct"/>
            <w:vMerge w:val="restart"/>
          </w:tcPr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Басалаев</w:t>
            </w:r>
          </w:p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D24803" w:rsidRPr="00FA1890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1201" w:type="pc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</w:t>
            </w:r>
          </w:p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направление</w:t>
            </w:r>
          </w:p>
        </w:tc>
        <w:tc>
          <w:tcPr>
            <w:tcW w:w="491" w:type="pct"/>
            <w:vMerge w:val="restar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КЭ-117</w:t>
            </w:r>
          </w:p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КЭз-298</w:t>
            </w:r>
          </w:p>
          <w:p w:rsidR="00D24803" w:rsidRPr="001B346E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КЭз-598</w:t>
            </w:r>
          </w:p>
        </w:tc>
        <w:tc>
          <w:tcPr>
            <w:tcW w:w="514" w:type="pct"/>
            <w:vMerge w:val="restar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19.09.23</w:t>
            </w:r>
          </w:p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26.09.23</w:t>
            </w:r>
          </w:p>
        </w:tc>
        <w:tc>
          <w:tcPr>
            <w:tcW w:w="400" w:type="pct"/>
            <w:vMerge w:val="restar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16:00-17.00</w:t>
            </w:r>
          </w:p>
        </w:tc>
        <w:tc>
          <w:tcPr>
            <w:tcW w:w="1367" w:type="pct"/>
            <w:vMerge w:val="restar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720/3Б</w:t>
            </w:r>
          </w:p>
        </w:tc>
      </w:tr>
      <w:tr w:rsidR="00D24803" w:rsidRPr="005D6D61" w:rsidTr="00BD7BEA">
        <w:trPr>
          <w:trHeight w:val="345"/>
        </w:trPr>
        <w:tc>
          <w:tcPr>
            <w:tcW w:w="214" w:type="pct"/>
            <w:vMerge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Методология принятия решений</w:t>
            </w:r>
          </w:p>
        </w:tc>
        <w:tc>
          <w:tcPr>
            <w:tcW w:w="491" w:type="pct"/>
            <w:vMerge/>
            <w:vAlign w:val="center"/>
          </w:tcPr>
          <w:p w:rsidR="00D24803" w:rsidRPr="001B346E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D24803" w:rsidRPr="005D6D61" w:rsidTr="00BD7BEA">
        <w:trPr>
          <w:trHeight w:val="459"/>
        </w:trPr>
        <w:tc>
          <w:tcPr>
            <w:tcW w:w="214" w:type="pct"/>
            <w:vMerge w:val="restart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2" w:type="pct"/>
            <w:vMerge w:val="restart"/>
          </w:tcPr>
          <w:p w:rsidR="00D24803" w:rsidRPr="00FA1890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FA1890">
              <w:rPr>
                <w:sz w:val="20"/>
                <w:szCs w:val="20"/>
              </w:rPr>
              <w:t>Вставская Елена</w:t>
            </w:r>
          </w:p>
          <w:p w:rsidR="00D24803" w:rsidRPr="00FA1890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FA1890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01" w:type="pc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BD6577">
              <w:rPr>
                <w:sz w:val="20"/>
                <w:szCs w:val="20"/>
              </w:rPr>
              <w:t>Информатика</w:t>
            </w:r>
          </w:p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программирование</w:t>
            </w:r>
          </w:p>
        </w:tc>
        <w:tc>
          <w:tcPr>
            <w:tcW w:w="491" w:type="pct"/>
            <w:vAlign w:val="center"/>
          </w:tcPr>
          <w:p w:rsidR="00D24803" w:rsidRPr="008F2634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КЭ-217</w:t>
            </w:r>
          </w:p>
        </w:tc>
        <w:tc>
          <w:tcPr>
            <w:tcW w:w="514" w:type="pct"/>
            <w:vMerge w:val="restar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15.09.23</w:t>
            </w:r>
          </w:p>
        </w:tc>
        <w:tc>
          <w:tcPr>
            <w:tcW w:w="400" w:type="pct"/>
            <w:vMerge w:val="restar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1367" w:type="pct"/>
            <w:vMerge w:val="restar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530/3Б</w:t>
            </w:r>
          </w:p>
        </w:tc>
      </w:tr>
      <w:tr w:rsidR="00D24803" w:rsidRPr="005D6D61" w:rsidTr="00BD7BEA">
        <w:trPr>
          <w:trHeight w:val="331"/>
        </w:trPr>
        <w:tc>
          <w:tcPr>
            <w:tcW w:w="214" w:type="pct"/>
            <w:vMerge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Pr="00FA1890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Merge w:val="restar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</w:t>
            </w:r>
          </w:p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основы алгоритмизации</w:t>
            </w:r>
          </w:p>
        </w:tc>
        <w:tc>
          <w:tcPr>
            <w:tcW w:w="491" w:type="pct"/>
            <w:vMerge w:val="restart"/>
            <w:vAlign w:val="center"/>
          </w:tcPr>
          <w:p w:rsidR="00D24803" w:rsidRPr="001B346E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КЭ-317</w:t>
            </w:r>
          </w:p>
        </w:tc>
        <w:tc>
          <w:tcPr>
            <w:tcW w:w="514" w:type="pct"/>
            <w:vMerge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D24803" w:rsidRPr="005D6D61" w:rsidTr="00BD7BEA">
        <w:trPr>
          <w:trHeight w:val="230"/>
        </w:trPr>
        <w:tc>
          <w:tcPr>
            <w:tcW w:w="214" w:type="pct"/>
            <w:vMerge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Pr="00FA1890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Merge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22.09.23</w:t>
            </w:r>
          </w:p>
        </w:tc>
        <w:tc>
          <w:tcPr>
            <w:tcW w:w="400" w:type="pct"/>
            <w:vMerge w:val="restar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</w:t>
            </w:r>
          </w:p>
        </w:tc>
        <w:tc>
          <w:tcPr>
            <w:tcW w:w="1367" w:type="pct"/>
            <w:vMerge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D24803" w:rsidRPr="005D6D61" w:rsidTr="00BD7BEA">
        <w:trPr>
          <w:trHeight w:val="920"/>
        </w:trPr>
        <w:tc>
          <w:tcPr>
            <w:tcW w:w="214" w:type="pct"/>
            <w:vMerge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Pr="00FA1890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Микропроцессоры, микроконтроллеры </w:t>
            </w:r>
          </w:p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вычислительная техника</w:t>
            </w:r>
          </w:p>
        </w:tc>
        <w:tc>
          <w:tcPr>
            <w:tcW w:w="491" w:type="pct"/>
            <w:vAlign w:val="center"/>
          </w:tcPr>
          <w:p w:rsidR="00D24803" w:rsidRPr="008F2634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КЭ-417</w:t>
            </w:r>
          </w:p>
        </w:tc>
        <w:tc>
          <w:tcPr>
            <w:tcW w:w="514" w:type="pct"/>
            <w:vMerge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D24803" w:rsidRPr="005D6D61" w:rsidTr="00BD7BEA">
        <w:trPr>
          <w:trHeight w:val="346"/>
        </w:trPr>
        <w:tc>
          <w:tcPr>
            <w:tcW w:w="214" w:type="pct"/>
            <w:vMerge w:val="restart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pct"/>
            <w:vMerge w:val="restart"/>
          </w:tcPr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Колосова</w:t>
            </w:r>
          </w:p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</w:t>
            </w:r>
          </w:p>
          <w:p w:rsidR="00D24803" w:rsidRPr="00FA1890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201" w:type="pct"/>
            <w:vMerge w:val="restart"/>
          </w:tcPr>
          <w:p w:rsidR="00D24803" w:rsidRDefault="00D24803" w:rsidP="00867EEF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491" w:type="pct"/>
            <w:vMerge w:val="restar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КЭ-117</w:t>
            </w:r>
          </w:p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КЭ-192</w:t>
            </w:r>
          </w:p>
        </w:tc>
        <w:tc>
          <w:tcPr>
            <w:tcW w:w="514" w:type="pc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20.09.23</w:t>
            </w:r>
          </w:p>
        </w:tc>
        <w:tc>
          <w:tcPr>
            <w:tcW w:w="400" w:type="pct"/>
            <w:vMerge w:val="restar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</w:t>
            </w:r>
          </w:p>
        </w:tc>
        <w:tc>
          <w:tcPr>
            <w:tcW w:w="1367" w:type="pct"/>
            <w:vMerge w:val="restar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720/3Б</w:t>
            </w:r>
          </w:p>
        </w:tc>
      </w:tr>
      <w:tr w:rsidR="00D24803" w:rsidRPr="005D6D61" w:rsidTr="00BD7BEA">
        <w:trPr>
          <w:trHeight w:val="345"/>
        </w:trPr>
        <w:tc>
          <w:tcPr>
            <w:tcW w:w="214" w:type="pct"/>
            <w:vMerge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Merge/>
          </w:tcPr>
          <w:p w:rsidR="00D24803" w:rsidRDefault="00D24803" w:rsidP="00867EEF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27.09.23</w:t>
            </w:r>
          </w:p>
        </w:tc>
        <w:tc>
          <w:tcPr>
            <w:tcW w:w="400" w:type="pct"/>
            <w:vMerge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D24803" w:rsidRPr="005D6D61" w:rsidTr="00BD7BEA">
        <w:trPr>
          <w:trHeight w:val="471"/>
        </w:trPr>
        <w:tc>
          <w:tcPr>
            <w:tcW w:w="214" w:type="pct"/>
            <w:vMerge w:val="restart"/>
          </w:tcPr>
          <w:p w:rsidR="00D24803" w:rsidRPr="00152AD5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2" w:type="pct"/>
            <w:vMerge w:val="restart"/>
          </w:tcPr>
          <w:p w:rsidR="00D24803" w:rsidRPr="00152AD5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152AD5">
              <w:rPr>
                <w:sz w:val="20"/>
                <w:szCs w:val="20"/>
              </w:rPr>
              <w:t>Константинова</w:t>
            </w:r>
          </w:p>
          <w:p w:rsidR="00D24803" w:rsidRPr="00152AD5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152AD5">
              <w:rPr>
                <w:sz w:val="20"/>
                <w:szCs w:val="20"/>
              </w:rPr>
              <w:t>Ольга</w:t>
            </w:r>
          </w:p>
          <w:p w:rsidR="00D24803" w:rsidRPr="00152AD5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152AD5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01" w:type="pct"/>
            <w:vAlign w:val="center"/>
          </w:tcPr>
          <w:p w:rsidR="00D24803" w:rsidRPr="00152AD5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152AD5">
              <w:rPr>
                <w:sz w:val="20"/>
                <w:szCs w:val="20"/>
              </w:rPr>
              <w:t>Основы микроэлектроники</w:t>
            </w:r>
          </w:p>
        </w:tc>
        <w:tc>
          <w:tcPr>
            <w:tcW w:w="491" w:type="pct"/>
            <w:vAlign w:val="center"/>
          </w:tcPr>
          <w:p w:rsidR="00D24803" w:rsidRPr="00152AD5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152AD5">
              <w:rPr>
                <w:sz w:val="20"/>
                <w:szCs w:val="20"/>
              </w:rPr>
              <w:t>КЭ-317</w:t>
            </w:r>
          </w:p>
        </w:tc>
        <w:tc>
          <w:tcPr>
            <w:tcW w:w="514" w:type="pct"/>
            <w:vAlign w:val="center"/>
          </w:tcPr>
          <w:p w:rsidR="00D24803" w:rsidRPr="00152AD5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25.09.23</w:t>
            </w:r>
          </w:p>
        </w:tc>
        <w:tc>
          <w:tcPr>
            <w:tcW w:w="400" w:type="pct"/>
            <w:vAlign w:val="center"/>
          </w:tcPr>
          <w:p w:rsidR="00D24803" w:rsidRPr="00152AD5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1367" w:type="pct"/>
            <w:vMerge w:val="restart"/>
            <w:vAlign w:val="center"/>
          </w:tcPr>
          <w:p w:rsidR="00D24803" w:rsidRPr="00FF115D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115D">
              <w:rPr>
                <w:sz w:val="20"/>
                <w:szCs w:val="20"/>
              </w:rPr>
              <w:t>713/3Б</w:t>
            </w:r>
          </w:p>
        </w:tc>
      </w:tr>
      <w:tr w:rsidR="00D24803" w:rsidRPr="005D6D61" w:rsidTr="00BD7BEA">
        <w:trPr>
          <w:trHeight w:val="690"/>
        </w:trPr>
        <w:tc>
          <w:tcPr>
            <w:tcW w:w="214" w:type="pct"/>
            <w:vMerge/>
          </w:tcPr>
          <w:p w:rsidR="00D24803" w:rsidRPr="00152AD5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Pr="00152AD5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D24803" w:rsidRPr="00152AD5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152AD5">
              <w:rPr>
                <w:sz w:val="20"/>
                <w:szCs w:val="20"/>
              </w:rPr>
              <w:t xml:space="preserve">Электронные устройства систем управления </w:t>
            </w:r>
          </w:p>
        </w:tc>
        <w:tc>
          <w:tcPr>
            <w:tcW w:w="491" w:type="pct"/>
            <w:vMerge w:val="restart"/>
            <w:vAlign w:val="center"/>
          </w:tcPr>
          <w:p w:rsidR="00D24803" w:rsidRPr="00152AD5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152AD5">
              <w:rPr>
                <w:sz w:val="20"/>
                <w:szCs w:val="20"/>
              </w:rPr>
              <w:t>КЭ-417</w:t>
            </w:r>
          </w:p>
        </w:tc>
        <w:tc>
          <w:tcPr>
            <w:tcW w:w="514" w:type="pct"/>
            <w:vMerge w:val="restart"/>
            <w:vAlign w:val="center"/>
          </w:tcPr>
          <w:p w:rsidR="00D24803" w:rsidRPr="00152AD5" w:rsidRDefault="00D24803" w:rsidP="00950EE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25.09.23</w:t>
            </w:r>
          </w:p>
        </w:tc>
        <w:tc>
          <w:tcPr>
            <w:tcW w:w="400" w:type="pct"/>
            <w:vMerge w:val="restart"/>
            <w:vAlign w:val="center"/>
          </w:tcPr>
          <w:p w:rsidR="00D24803" w:rsidRPr="00152AD5" w:rsidRDefault="00D24803" w:rsidP="00950EE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1367" w:type="pct"/>
            <w:vMerge/>
            <w:vAlign w:val="center"/>
          </w:tcPr>
          <w:p w:rsidR="00D24803" w:rsidRPr="00A474FB" w:rsidRDefault="00D24803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24803" w:rsidRPr="005D6D61" w:rsidTr="00BD7BEA">
        <w:trPr>
          <w:trHeight w:val="690"/>
        </w:trPr>
        <w:tc>
          <w:tcPr>
            <w:tcW w:w="214" w:type="pct"/>
            <w:vMerge/>
          </w:tcPr>
          <w:p w:rsidR="00D24803" w:rsidRPr="00152AD5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Pr="00152AD5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D24803" w:rsidRPr="00152AD5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152AD5">
              <w:rPr>
                <w:sz w:val="20"/>
                <w:szCs w:val="20"/>
              </w:rPr>
              <w:t>Электронные устройства систем автоматизации</w:t>
            </w:r>
          </w:p>
        </w:tc>
        <w:tc>
          <w:tcPr>
            <w:tcW w:w="491" w:type="pct"/>
            <w:vMerge/>
            <w:vAlign w:val="center"/>
          </w:tcPr>
          <w:p w:rsidR="00D24803" w:rsidRPr="00152AD5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vAlign w:val="center"/>
          </w:tcPr>
          <w:p w:rsidR="00D24803" w:rsidRPr="00152AD5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vAlign w:val="center"/>
          </w:tcPr>
          <w:p w:rsidR="00D24803" w:rsidRPr="00152AD5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D24803" w:rsidRPr="00A474FB" w:rsidRDefault="00D24803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24803" w:rsidRPr="005D6D61" w:rsidTr="00BD7BEA">
        <w:trPr>
          <w:trHeight w:val="920"/>
        </w:trPr>
        <w:tc>
          <w:tcPr>
            <w:tcW w:w="214" w:type="pct"/>
            <w:vMerge/>
          </w:tcPr>
          <w:p w:rsidR="00D24803" w:rsidRPr="00152AD5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Pr="00152AD5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D24803" w:rsidRPr="00152AD5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152AD5">
              <w:rPr>
                <w:sz w:val="20"/>
                <w:szCs w:val="20"/>
              </w:rPr>
              <w:t xml:space="preserve">Электронные устройства систем управления </w:t>
            </w:r>
          </w:p>
          <w:p w:rsidR="00D24803" w:rsidRPr="00152AD5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152AD5">
              <w:rPr>
                <w:sz w:val="20"/>
                <w:szCs w:val="20"/>
              </w:rPr>
              <w:t>и навигации</w:t>
            </w:r>
          </w:p>
        </w:tc>
        <w:tc>
          <w:tcPr>
            <w:tcW w:w="491" w:type="pct"/>
            <w:vAlign w:val="center"/>
          </w:tcPr>
          <w:p w:rsidR="00D24803" w:rsidRPr="00152AD5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152AD5">
              <w:rPr>
                <w:sz w:val="20"/>
                <w:szCs w:val="20"/>
              </w:rPr>
              <w:t>КЭ-416</w:t>
            </w:r>
          </w:p>
        </w:tc>
        <w:tc>
          <w:tcPr>
            <w:tcW w:w="514" w:type="pct"/>
            <w:vAlign w:val="center"/>
          </w:tcPr>
          <w:p w:rsidR="00D24803" w:rsidRPr="00152AD5" w:rsidRDefault="00D24803" w:rsidP="00950EE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25.09.23</w:t>
            </w:r>
          </w:p>
        </w:tc>
        <w:tc>
          <w:tcPr>
            <w:tcW w:w="400" w:type="pct"/>
            <w:vAlign w:val="center"/>
          </w:tcPr>
          <w:p w:rsidR="00D24803" w:rsidRPr="00152AD5" w:rsidRDefault="00D24803" w:rsidP="00950EE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1367" w:type="pct"/>
            <w:vMerge/>
            <w:vAlign w:val="center"/>
          </w:tcPr>
          <w:p w:rsidR="00D24803" w:rsidRPr="00A474FB" w:rsidRDefault="00D24803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24803" w:rsidRPr="005D6D61" w:rsidTr="00BD7BEA">
        <w:trPr>
          <w:trHeight w:val="669"/>
        </w:trPr>
        <w:tc>
          <w:tcPr>
            <w:tcW w:w="214" w:type="pct"/>
            <w:vMerge/>
          </w:tcPr>
          <w:p w:rsidR="00D24803" w:rsidRPr="00152AD5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Pr="00152AD5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D24803" w:rsidRPr="00FF115D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FF115D">
              <w:rPr>
                <w:sz w:val="20"/>
                <w:szCs w:val="20"/>
              </w:rPr>
              <w:t>"Электронные устройства систем управления" 1 часть</w:t>
            </w:r>
          </w:p>
        </w:tc>
        <w:tc>
          <w:tcPr>
            <w:tcW w:w="491" w:type="pct"/>
            <w:vAlign w:val="center"/>
          </w:tcPr>
          <w:p w:rsidR="00D24803" w:rsidRPr="00152AD5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КЭ-498</w:t>
            </w:r>
          </w:p>
        </w:tc>
        <w:tc>
          <w:tcPr>
            <w:tcW w:w="514" w:type="pct"/>
            <w:vAlign w:val="center"/>
          </w:tcPr>
          <w:p w:rsidR="00D24803" w:rsidRPr="00152AD5" w:rsidRDefault="00D24803" w:rsidP="00950EE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25.09.23</w:t>
            </w:r>
          </w:p>
        </w:tc>
        <w:tc>
          <w:tcPr>
            <w:tcW w:w="400" w:type="pct"/>
            <w:vAlign w:val="center"/>
          </w:tcPr>
          <w:p w:rsidR="00D24803" w:rsidRDefault="00D24803" w:rsidP="00950EE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</w:p>
        </w:tc>
        <w:tc>
          <w:tcPr>
            <w:tcW w:w="1367" w:type="pct"/>
            <w:vAlign w:val="center"/>
          </w:tcPr>
          <w:p w:rsidR="00D24803" w:rsidRPr="00FF115D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hyperlink r:id="rId5" w:history="1">
              <w:r w:rsidRPr="00625C88">
                <w:rPr>
                  <w:rStyle w:val="Hyperlink"/>
                  <w:sz w:val="20"/>
                  <w:szCs w:val="20"/>
                </w:rPr>
                <w:t>https://edu.susu.ru/mod/bigbluebuttonbn/view.php?id=7012627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24803" w:rsidRPr="005D6D61" w:rsidTr="00BD7BEA">
        <w:trPr>
          <w:trHeight w:val="669"/>
        </w:trPr>
        <w:tc>
          <w:tcPr>
            <w:tcW w:w="214" w:type="pct"/>
            <w:vMerge/>
          </w:tcPr>
          <w:p w:rsidR="00D24803" w:rsidRPr="00152AD5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Pr="00152AD5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D24803" w:rsidRPr="00FF115D" w:rsidRDefault="00D24803" w:rsidP="00950EE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FF115D">
              <w:rPr>
                <w:sz w:val="20"/>
                <w:szCs w:val="20"/>
              </w:rPr>
              <w:t xml:space="preserve">"Электронные устройства систем управления" </w:t>
            </w:r>
            <w:r>
              <w:rPr>
                <w:sz w:val="20"/>
                <w:szCs w:val="20"/>
              </w:rPr>
              <w:t>2</w:t>
            </w:r>
            <w:r w:rsidRPr="00FF115D">
              <w:rPr>
                <w:sz w:val="20"/>
                <w:szCs w:val="20"/>
              </w:rPr>
              <w:t xml:space="preserve"> часть</w:t>
            </w:r>
          </w:p>
        </w:tc>
        <w:tc>
          <w:tcPr>
            <w:tcW w:w="491" w:type="pct"/>
            <w:vAlign w:val="center"/>
          </w:tcPr>
          <w:p w:rsidR="00D24803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КЭ-598</w:t>
            </w:r>
          </w:p>
        </w:tc>
        <w:tc>
          <w:tcPr>
            <w:tcW w:w="514" w:type="pct"/>
            <w:vAlign w:val="center"/>
          </w:tcPr>
          <w:p w:rsidR="00D24803" w:rsidRDefault="00D24803" w:rsidP="00950EE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25.09.23</w:t>
            </w:r>
          </w:p>
        </w:tc>
        <w:tc>
          <w:tcPr>
            <w:tcW w:w="400" w:type="pct"/>
            <w:vAlign w:val="center"/>
          </w:tcPr>
          <w:p w:rsidR="00D24803" w:rsidRDefault="00D24803" w:rsidP="00950EE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367" w:type="pct"/>
            <w:vAlign w:val="center"/>
          </w:tcPr>
          <w:p w:rsidR="00D24803" w:rsidRPr="00FF115D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hyperlink r:id="rId6" w:history="1">
              <w:r w:rsidRPr="00625C88">
                <w:rPr>
                  <w:rStyle w:val="Hyperlink"/>
                  <w:sz w:val="20"/>
                  <w:szCs w:val="20"/>
                </w:rPr>
                <w:t>https://edu.susu.ru/mod/bigbluebuttonbn/view.php?id=7012630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24803" w:rsidRPr="005D6D61" w:rsidTr="00BD7BEA">
        <w:trPr>
          <w:trHeight w:val="282"/>
        </w:trPr>
        <w:tc>
          <w:tcPr>
            <w:tcW w:w="214" w:type="pct"/>
            <w:vMerge w:val="restart"/>
          </w:tcPr>
          <w:p w:rsidR="00D24803" w:rsidRPr="00C7291D" w:rsidRDefault="00D24803" w:rsidP="003869C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2" w:type="pct"/>
            <w:vMerge w:val="restart"/>
          </w:tcPr>
          <w:p w:rsidR="00D24803" w:rsidRPr="00C7291D" w:rsidRDefault="00D24803" w:rsidP="003869C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C7291D">
              <w:rPr>
                <w:sz w:val="20"/>
                <w:szCs w:val="20"/>
              </w:rPr>
              <w:t>Озеров Леонид Алексеевич</w:t>
            </w:r>
          </w:p>
        </w:tc>
        <w:tc>
          <w:tcPr>
            <w:tcW w:w="1201" w:type="pct"/>
            <w:vMerge w:val="restart"/>
          </w:tcPr>
          <w:p w:rsidR="00D24803" w:rsidRPr="00C7291D" w:rsidRDefault="00D24803" w:rsidP="00C7291D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C7291D">
              <w:rPr>
                <w:sz w:val="20"/>
                <w:szCs w:val="20"/>
              </w:rPr>
              <w:t>Моделирование систем управления</w:t>
            </w:r>
            <w:hyperlink r:id="rId7" w:tooltip="Информация о распределении" w:history="1">
              <w:r w:rsidRPr="008947FE">
                <w:rPr>
                  <w:sz w:val="20"/>
                  <w:szCs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GetDiscFullInfoeb834a12-7dec-4ed9-9a8d-45499fb24226Img" o:spid="_x0000_i1025" type="#_x0000_t75" alt="" href="javascri" title="&quot;Информация о распределении&quot;" style="width:.75pt;height:.75pt" o:button="t">
                    <v:imagedata r:id="rId8" r:href="rId9"/>
                  </v:shape>
                </w:pict>
              </w:r>
            </w:hyperlink>
          </w:p>
        </w:tc>
        <w:tc>
          <w:tcPr>
            <w:tcW w:w="491" w:type="pct"/>
            <w:vMerge w:val="restart"/>
            <w:vAlign w:val="center"/>
          </w:tcPr>
          <w:p w:rsidR="00D24803" w:rsidRPr="00C7291D" w:rsidRDefault="00D24803" w:rsidP="003869C9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C7291D">
              <w:rPr>
                <w:sz w:val="20"/>
                <w:szCs w:val="20"/>
              </w:rPr>
              <w:t>КЭ-417</w:t>
            </w:r>
          </w:p>
        </w:tc>
        <w:tc>
          <w:tcPr>
            <w:tcW w:w="514" w:type="pct"/>
            <w:vAlign w:val="center"/>
          </w:tcPr>
          <w:p w:rsidR="00D24803" w:rsidRPr="00C7291D" w:rsidRDefault="00D24803" w:rsidP="003869C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7291D">
              <w:rPr>
                <w:sz w:val="20"/>
                <w:szCs w:val="20"/>
              </w:rPr>
              <w:t>20.09.23</w:t>
            </w:r>
          </w:p>
        </w:tc>
        <w:tc>
          <w:tcPr>
            <w:tcW w:w="400" w:type="pct"/>
            <w:vMerge w:val="restart"/>
            <w:vAlign w:val="center"/>
          </w:tcPr>
          <w:p w:rsidR="00D24803" w:rsidRPr="00C7291D" w:rsidRDefault="00D24803" w:rsidP="003869C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7291D">
              <w:rPr>
                <w:sz w:val="20"/>
                <w:szCs w:val="20"/>
              </w:rPr>
              <w:t>13.00-14.00</w:t>
            </w:r>
          </w:p>
        </w:tc>
        <w:tc>
          <w:tcPr>
            <w:tcW w:w="1367" w:type="pct"/>
            <w:vMerge w:val="restart"/>
            <w:vAlign w:val="center"/>
          </w:tcPr>
          <w:p w:rsidR="00D24803" w:rsidRPr="00C7291D" w:rsidRDefault="00D24803" w:rsidP="003869C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7291D">
              <w:rPr>
                <w:sz w:val="20"/>
                <w:szCs w:val="20"/>
              </w:rPr>
              <w:t>718/3Б</w:t>
            </w:r>
          </w:p>
        </w:tc>
      </w:tr>
      <w:tr w:rsidR="00D24803" w:rsidRPr="005D6D61" w:rsidTr="00BD7BEA">
        <w:tc>
          <w:tcPr>
            <w:tcW w:w="214" w:type="pct"/>
            <w:vMerge/>
          </w:tcPr>
          <w:p w:rsidR="00D24803" w:rsidRPr="00C7291D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Pr="00C7291D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Merge/>
          </w:tcPr>
          <w:p w:rsidR="00D24803" w:rsidRPr="00C7291D" w:rsidRDefault="00D24803" w:rsidP="00C7291D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D24803" w:rsidRPr="00C7291D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4" w:type="pct"/>
            <w:vAlign w:val="center"/>
          </w:tcPr>
          <w:p w:rsidR="00D24803" w:rsidRPr="00C7291D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7291D">
              <w:rPr>
                <w:sz w:val="20"/>
                <w:szCs w:val="20"/>
              </w:rPr>
              <w:t>22.09.23</w:t>
            </w:r>
          </w:p>
        </w:tc>
        <w:tc>
          <w:tcPr>
            <w:tcW w:w="400" w:type="pct"/>
            <w:vMerge/>
            <w:vAlign w:val="center"/>
          </w:tcPr>
          <w:p w:rsidR="00D24803" w:rsidRPr="00C7291D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D24803" w:rsidRPr="00A474FB" w:rsidRDefault="00D24803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24803" w:rsidRPr="005D6D61" w:rsidTr="0057683B">
        <w:trPr>
          <w:trHeight w:val="385"/>
        </w:trPr>
        <w:tc>
          <w:tcPr>
            <w:tcW w:w="214" w:type="pct"/>
            <w:vMerge w:val="restart"/>
          </w:tcPr>
          <w:p w:rsidR="00D24803" w:rsidRPr="00365C57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2" w:type="pct"/>
            <w:vMerge w:val="restart"/>
          </w:tcPr>
          <w:p w:rsidR="00D24803" w:rsidRPr="00C7291D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C7291D">
              <w:rPr>
                <w:sz w:val="20"/>
                <w:szCs w:val="20"/>
              </w:rPr>
              <w:t>Просоедов</w:t>
            </w:r>
          </w:p>
          <w:p w:rsidR="00D24803" w:rsidRPr="00C7291D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C7291D">
              <w:rPr>
                <w:sz w:val="20"/>
                <w:szCs w:val="20"/>
              </w:rPr>
              <w:t>Роман</w:t>
            </w:r>
          </w:p>
          <w:p w:rsidR="00D24803" w:rsidRPr="00C7291D" w:rsidRDefault="00D24803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C7291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01" w:type="pct"/>
          </w:tcPr>
          <w:p w:rsidR="00D24803" w:rsidRPr="003B6A46" w:rsidRDefault="00D24803" w:rsidP="00C7291D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3B6A46">
              <w:rPr>
                <w:sz w:val="20"/>
                <w:szCs w:val="20"/>
              </w:rPr>
              <w:t>ИиВТ</w:t>
            </w:r>
          </w:p>
        </w:tc>
        <w:tc>
          <w:tcPr>
            <w:tcW w:w="491" w:type="pct"/>
          </w:tcPr>
          <w:p w:rsidR="00D24803" w:rsidRPr="003B6A46" w:rsidRDefault="00D24803" w:rsidP="003B6A4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</w:t>
            </w:r>
            <w:r w:rsidRPr="003B6A46">
              <w:rPr>
                <w:sz w:val="20"/>
                <w:szCs w:val="20"/>
              </w:rPr>
              <w:t>310,</w:t>
            </w:r>
            <w:r>
              <w:rPr>
                <w:sz w:val="20"/>
                <w:szCs w:val="20"/>
              </w:rPr>
              <w:t xml:space="preserve"> </w:t>
            </w:r>
            <w:r w:rsidRPr="003B6A46">
              <w:rPr>
                <w:sz w:val="20"/>
                <w:szCs w:val="20"/>
              </w:rPr>
              <w:t>311,312</w:t>
            </w:r>
          </w:p>
        </w:tc>
        <w:tc>
          <w:tcPr>
            <w:tcW w:w="514" w:type="pct"/>
          </w:tcPr>
          <w:p w:rsidR="00D24803" w:rsidRPr="003B6A46" w:rsidRDefault="00D24803" w:rsidP="003B6A4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3B6A46">
              <w:rPr>
                <w:sz w:val="20"/>
                <w:szCs w:val="20"/>
              </w:rPr>
              <w:t>19.09.23</w:t>
            </w:r>
          </w:p>
        </w:tc>
        <w:tc>
          <w:tcPr>
            <w:tcW w:w="400" w:type="pct"/>
          </w:tcPr>
          <w:p w:rsidR="00D24803" w:rsidRPr="003B6A46" w:rsidRDefault="00D24803" w:rsidP="003B6A4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3B6A46">
              <w:rPr>
                <w:sz w:val="20"/>
                <w:szCs w:val="20"/>
              </w:rPr>
              <w:t>15:20-17:05</w:t>
            </w:r>
          </w:p>
        </w:tc>
        <w:tc>
          <w:tcPr>
            <w:tcW w:w="1367" w:type="pct"/>
            <w:vMerge w:val="restart"/>
            <w:vAlign w:val="center"/>
          </w:tcPr>
          <w:p w:rsidR="00D24803" w:rsidRPr="003B6A46" w:rsidRDefault="00D24803" w:rsidP="00FF115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3B6A46">
              <w:rPr>
                <w:sz w:val="20"/>
                <w:szCs w:val="20"/>
              </w:rPr>
              <w:t>720</w:t>
            </w:r>
            <w:r>
              <w:rPr>
                <w:sz w:val="20"/>
                <w:szCs w:val="20"/>
              </w:rPr>
              <w:t>/3Б</w:t>
            </w:r>
          </w:p>
        </w:tc>
      </w:tr>
      <w:tr w:rsidR="00D24803" w:rsidRPr="005D6D61" w:rsidTr="0057683B">
        <w:tc>
          <w:tcPr>
            <w:tcW w:w="214" w:type="pct"/>
            <w:vMerge/>
          </w:tcPr>
          <w:p w:rsidR="00D24803" w:rsidRPr="00A474FB" w:rsidRDefault="00D24803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Pr="00A474FB" w:rsidRDefault="00D24803" w:rsidP="00C27E65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01" w:type="pct"/>
          </w:tcPr>
          <w:p w:rsidR="00D24803" w:rsidRPr="0057683B" w:rsidRDefault="00D24803" w:rsidP="00C7291D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  <w:r w:rsidRPr="0057683B">
              <w:rPr>
                <w:sz w:val="20"/>
                <w:szCs w:val="20"/>
              </w:rPr>
              <w:t>ПКиРАСУ ТП</w:t>
            </w:r>
          </w:p>
        </w:tc>
        <w:tc>
          <w:tcPr>
            <w:tcW w:w="491" w:type="pct"/>
          </w:tcPr>
          <w:p w:rsidR="00D24803" w:rsidRPr="0057683B" w:rsidRDefault="00D24803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КЭ-</w:t>
            </w:r>
            <w:r w:rsidRPr="0057683B">
              <w:rPr>
                <w:sz w:val="20"/>
                <w:szCs w:val="20"/>
              </w:rPr>
              <w:t>227,</w:t>
            </w:r>
            <w:r>
              <w:rPr>
                <w:sz w:val="20"/>
                <w:szCs w:val="20"/>
              </w:rPr>
              <w:t xml:space="preserve"> </w:t>
            </w:r>
            <w:r w:rsidRPr="0057683B">
              <w:rPr>
                <w:sz w:val="20"/>
                <w:szCs w:val="20"/>
              </w:rPr>
              <w:t>282</w:t>
            </w:r>
          </w:p>
        </w:tc>
        <w:tc>
          <w:tcPr>
            <w:tcW w:w="514" w:type="pct"/>
          </w:tcPr>
          <w:p w:rsidR="00D24803" w:rsidRPr="0057683B" w:rsidRDefault="00D24803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  <w:r w:rsidRPr="0057683B">
              <w:rPr>
                <w:sz w:val="20"/>
                <w:szCs w:val="20"/>
              </w:rPr>
              <w:t>20.09.23</w:t>
            </w:r>
          </w:p>
        </w:tc>
        <w:tc>
          <w:tcPr>
            <w:tcW w:w="400" w:type="pct"/>
          </w:tcPr>
          <w:p w:rsidR="00D24803" w:rsidRPr="0057683B" w:rsidRDefault="00D24803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  <w:r w:rsidRPr="0057683B">
              <w:rPr>
                <w:sz w:val="20"/>
                <w:szCs w:val="20"/>
              </w:rPr>
              <w:t>15:20-17:05</w:t>
            </w:r>
          </w:p>
        </w:tc>
        <w:tc>
          <w:tcPr>
            <w:tcW w:w="1367" w:type="pct"/>
            <w:vMerge/>
          </w:tcPr>
          <w:p w:rsidR="00D24803" w:rsidRPr="00A474FB" w:rsidRDefault="00D24803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24803" w:rsidRPr="005D6D61" w:rsidTr="00BD7BEA">
        <w:tc>
          <w:tcPr>
            <w:tcW w:w="214" w:type="pct"/>
            <w:vMerge w:val="restart"/>
          </w:tcPr>
          <w:p w:rsidR="00D24803" w:rsidRPr="00A474FB" w:rsidRDefault="00D24803" w:rsidP="003869C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2" w:type="pct"/>
            <w:vMerge w:val="restart"/>
          </w:tcPr>
          <w:p w:rsidR="00D24803" w:rsidRPr="00A474FB" w:rsidRDefault="00D24803" w:rsidP="003869C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Ямщиков</w:t>
            </w:r>
          </w:p>
          <w:p w:rsidR="00D24803" w:rsidRPr="00A474FB" w:rsidRDefault="00D24803" w:rsidP="003869C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Алексей</w:t>
            </w:r>
          </w:p>
          <w:p w:rsidR="00D24803" w:rsidRPr="00A474FB" w:rsidRDefault="00D24803" w:rsidP="003869C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Васильевич</w:t>
            </w:r>
          </w:p>
        </w:tc>
        <w:tc>
          <w:tcPr>
            <w:tcW w:w="1201" w:type="pct"/>
            <w:vMerge w:val="restart"/>
          </w:tcPr>
          <w:p w:rsidR="00D24803" w:rsidRPr="00A474FB" w:rsidRDefault="00D24803" w:rsidP="003869C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Электромеханические</w:t>
            </w:r>
          </w:p>
          <w:p w:rsidR="00D24803" w:rsidRPr="00A474FB" w:rsidRDefault="00D24803" w:rsidP="003869C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системы</w:t>
            </w:r>
          </w:p>
        </w:tc>
        <w:tc>
          <w:tcPr>
            <w:tcW w:w="491" w:type="pct"/>
            <w:vMerge w:val="restart"/>
            <w:vAlign w:val="center"/>
          </w:tcPr>
          <w:p w:rsidR="00D24803" w:rsidRPr="00A474FB" w:rsidRDefault="00D24803" w:rsidP="003869C9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A474FB">
              <w:rPr>
                <w:sz w:val="20"/>
                <w:szCs w:val="20"/>
              </w:rPr>
              <w:t>КЭ-417</w:t>
            </w:r>
          </w:p>
        </w:tc>
        <w:tc>
          <w:tcPr>
            <w:tcW w:w="514" w:type="pct"/>
            <w:vAlign w:val="center"/>
          </w:tcPr>
          <w:p w:rsidR="00D24803" w:rsidRPr="00A474FB" w:rsidRDefault="00D24803" w:rsidP="003869C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22.09.23</w:t>
            </w:r>
          </w:p>
        </w:tc>
        <w:tc>
          <w:tcPr>
            <w:tcW w:w="400" w:type="pct"/>
            <w:vAlign w:val="center"/>
          </w:tcPr>
          <w:p w:rsidR="00D24803" w:rsidRPr="00A474FB" w:rsidRDefault="00D24803" w:rsidP="003869C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15.00-17.00</w:t>
            </w:r>
          </w:p>
        </w:tc>
        <w:tc>
          <w:tcPr>
            <w:tcW w:w="1367" w:type="pct"/>
            <w:vMerge w:val="restart"/>
            <w:vAlign w:val="center"/>
          </w:tcPr>
          <w:p w:rsidR="00D24803" w:rsidRPr="00A474FB" w:rsidRDefault="00D24803" w:rsidP="003869C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718/3Б</w:t>
            </w:r>
          </w:p>
        </w:tc>
      </w:tr>
      <w:tr w:rsidR="00D24803" w:rsidRPr="005D6D61" w:rsidTr="00BD7BEA">
        <w:tc>
          <w:tcPr>
            <w:tcW w:w="214" w:type="pct"/>
            <w:vMerge/>
          </w:tcPr>
          <w:p w:rsidR="00D24803" w:rsidRPr="00A474FB" w:rsidRDefault="00D24803" w:rsidP="003869C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24803" w:rsidRPr="00A474FB" w:rsidRDefault="00D24803" w:rsidP="003869C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Merge/>
          </w:tcPr>
          <w:p w:rsidR="00D24803" w:rsidRPr="00A474FB" w:rsidRDefault="00D24803" w:rsidP="003869C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D24803" w:rsidRPr="00A474FB" w:rsidRDefault="00D24803" w:rsidP="003869C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D24803" w:rsidRPr="00A474FB" w:rsidRDefault="00D24803" w:rsidP="003869C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29.09.23</w:t>
            </w:r>
          </w:p>
        </w:tc>
        <w:tc>
          <w:tcPr>
            <w:tcW w:w="400" w:type="pct"/>
            <w:vAlign w:val="center"/>
          </w:tcPr>
          <w:p w:rsidR="00D24803" w:rsidRPr="00A474FB" w:rsidRDefault="00D24803" w:rsidP="003869C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17.00-18.30</w:t>
            </w:r>
          </w:p>
        </w:tc>
        <w:tc>
          <w:tcPr>
            <w:tcW w:w="1367" w:type="pct"/>
            <w:vMerge/>
            <w:vAlign w:val="center"/>
          </w:tcPr>
          <w:p w:rsidR="00D24803" w:rsidRPr="00A474FB" w:rsidRDefault="00D24803" w:rsidP="003869C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24803" w:rsidRDefault="00D24803" w:rsidP="00FF115D">
      <w:pPr>
        <w:tabs>
          <w:tab w:val="left" w:pos="6663"/>
        </w:tabs>
        <w:spacing w:before="120"/>
        <w:jc w:val="center"/>
      </w:pPr>
      <w:r>
        <w:t>Зав. кафедрой АиУ</w:t>
      </w:r>
      <w:r w:rsidRPr="007E53EE">
        <w:tab/>
      </w:r>
      <w:r>
        <w:t>Т.А. Барбасова</w:t>
      </w:r>
    </w:p>
    <w:sectPr w:rsidR="00D24803" w:rsidSect="00F15909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B62"/>
    <w:multiLevelType w:val="hybridMultilevel"/>
    <w:tmpl w:val="3D4279E8"/>
    <w:lvl w:ilvl="0" w:tplc="262E333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  <w:rPr>
        <w:rFonts w:cs="Times New Roman"/>
      </w:rPr>
    </w:lvl>
  </w:abstractNum>
  <w:abstractNum w:abstractNumId="2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2DD"/>
    <w:rsid w:val="00026AD2"/>
    <w:rsid w:val="00031F0A"/>
    <w:rsid w:val="00033B36"/>
    <w:rsid w:val="00042CDA"/>
    <w:rsid w:val="00057AE3"/>
    <w:rsid w:val="00061BA9"/>
    <w:rsid w:val="00073E58"/>
    <w:rsid w:val="0008431F"/>
    <w:rsid w:val="000930A9"/>
    <w:rsid w:val="00097ED5"/>
    <w:rsid w:val="000B0572"/>
    <w:rsid w:val="000C65BB"/>
    <w:rsid w:val="000C688E"/>
    <w:rsid w:val="000D3319"/>
    <w:rsid w:val="000D33B1"/>
    <w:rsid w:val="000D4B6B"/>
    <w:rsid w:val="000D571A"/>
    <w:rsid w:val="000E2A96"/>
    <w:rsid w:val="000E7443"/>
    <w:rsid w:val="000F0889"/>
    <w:rsid w:val="000F08A5"/>
    <w:rsid w:val="001040E6"/>
    <w:rsid w:val="001046CB"/>
    <w:rsid w:val="00105257"/>
    <w:rsid w:val="001058CA"/>
    <w:rsid w:val="00106C34"/>
    <w:rsid w:val="00115C4E"/>
    <w:rsid w:val="00124974"/>
    <w:rsid w:val="001302AC"/>
    <w:rsid w:val="00152AD5"/>
    <w:rsid w:val="00157A59"/>
    <w:rsid w:val="00186440"/>
    <w:rsid w:val="00187E8D"/>
    <w:rsid w:val="00194134"/>
    <w:rsid w:val="001945F7"/>
    <w:rsid w:val="001A4726"/>
    <w:rsid w:val="001A4C00"/>
    <w:rsid w:val="001A4DA7"/>
    <w:rsid w:val="001A4FF1"/>
    <w:rsid w:val="001B1D07"/>
    <w:rsid w:val="001B346E"/>
    <w:rsid w:val="001B5EAC"/>
    <w:rsid w:val="001B6043"/>
    <w:rsid w:val="001B7D3A"/>
    <w:rsid w:val="001C663E"/>
    <w:rsid w:val="001D58CA"/>
    <w:rsid w:val="001D5FE5"/>
    <w:rsid w:val="001F0E75"/>
    <w:rsid w:val="001F22BB"/>
    <w:rsid w:val="001F5123"/>
    <w:rsid w:val="001F5E49"/>
    <w:rsid w:val="001F5EFC"/>
    <w:rsid w:val="001F6218"/>
    <w:rsid w:val="00217584"/>
    <w:rsid w:val="00234782"/>
    <w:rsid w:val="00240F11"/>
    <w:rsid w:val="00262C23"/>
    <w:rsid w:val="00265885"/>
    <w:rsid w:val="00273B90"/>
    <w:rsid w:val="00281195"/>
    <w:rsid w:val="002838A0"/>
    <w:rsid w:val="0029049A"/>
    <w:rsid w:val="002A205A"/>
    <w:rsid w:val="002A355A"/>
    <w:rsid w:val="002C23B2"/>
    <w:rsid w:val="002C416C"/>
    <w:rsid w:val="002C6599"/>
    <w:rsid w:val="002E1AC7"/>
    <w:rsid w:val="002E7003"/>
    <w:rsid w:val="00317555"/>
    <w:rsid w:val="00320AD3"/>
    <w:rsid w:val="0033491A"/>
    <w:rsid w:val="00335FB5"/>
    <w:rsid w:val="003407A5"/>
    <w:rsid w:val="00345287"/>
    <w:rsid w:val="00346F4E"/>
    <w:rsid w:val="00350528"/>
    <w:rsid w:val="003575D1"/>
    <w:rsid w:val="00365C57"/>
    <w:rsid w:val="003740A3"/>
    <w:rsid w:val="003869C9"/>
    <w:rsid w:val="00390F05"/>
    <w:rsid w:val="003A1A93"/>
    <w:rsid w:val="003B6A46"/>
    <w:rsid w:val="003C24B3"/>
    <w:rsid w:val="003D17C0"/>
    <w:rsid w:val="003D2DB0"/>
    <w:rsid w:val="003D50D9"/>
    <w:rsid w:val="003D529B"/>
    <w:rsid w:val="003D66D9"/>
    <w:rsid w:val="003E24DE"/>
    <w:rsid w:val="00400792"/>
    <w:rsid w:val="00423DD4"/>
    <w:rsid w:val="004354F2"/>
    <w:rsid w:val="0043605F"/>
    <w:rsid w:val="0043635F"/>
    <w:rsid w:val="00441D6E"/>
    <w:rsid w:val="004459F4"/>
    <w:rsid w:val="00446887"/>
    <w:rsid w:val="004653E4"/>
    <w:rsid w:val="00477DDA"/>
    <w:rsid w:val="004820C9"/>
    <w:rsid w:val="004964EE"/>
    <w:rsid w:val="004A04B9"/>
    <w:rsid w:val="004A1DFF"/>
    <w:rsid w:val="004B50E2"/>
    <w:rsid w:val="004B6CAD"/>
    <w:rsid w:val="004B7CF2"/>
    <w:rsid w:val="004C0B4C"/>
    <w:rsid w:val="004C1EC7"/>
    <w:rsid w:val="004C2A9C"/>
    <w:rsid w:val="004C31C6"/>
    <w:rsid w:val="004D3A89"/>
    <w:rsid w:val="004E4D43"/>
    <w:rsid w:val="004F1748"/>
    <w:rsid w:val="004F26C1"/>
    <w:rsid w:val="004F2E38"/>
    <w:rsid w:val="004F7111"/>
    <w:rsid w:val="00500480"/>
    <w:rsid w:val="00516506"/>
    <w:rsid w:val="0052578C"/>
    <w:rsid w:val="0054416C"/>
    <w:rsid w:val="005454B6"/>
    <w:rsid w:val="00570406"/>
    <w:rsid w:val="0057683B"/>
    <w:rsid w:val="00592088"/>
    <w:rsid w:val="005B0868"/>
    <w:rsid w:val="005B09C7"/>
    <w:rsid w:val="005B2034"/>
    <w:rsid w:val="005C2BF5"/>
    <w:rsid w:val="005C374B"/>
    <w:rsid w:val="005D6D61"/>
    <w:rsid w:val="005D702E"/>
    <w:rsid w:val="005E0E63"/>
    <w:rsid w:val="005F77C9"/>
    <w:rsid w:val="0060403B"/>
    <w:rsid w:val="0060708B"/>
    <w:rsid w:val="0061449D"/>
    <w:rsid w:val="00616FE5"/>
    <w:rsid w:val="00625C88"/>
    <w:rsid w:val="00627DA1"/>
    <w:rsid w:val="0063275A"/>
    <w:rsid w:val="00641F43"/>
    <w:rsid w:val="00642B8A"/>
    <w:rsid w:val="0064505F"/>
    <w:rsid w:val="00650FFB"/>
    <w:rsid w:val="006624D8"/>
    <w:rsid w:val="00662EC3"/>
    <w:rsid w:val="00696705"/>
    <w:rsid w:val="006A062F"/>
    <w:rsid w:val="006A0C7D"/>
    <w:rsid w:val="006A14B8"/>
    <w:rsid w:val="006A536F"/>
    <w:rsid w:val="006B10AD"/>
    <w:rsid w:val="006C162B"/>
    <w:rsid w:val="006C3FA1"/>
    <w:rsid w:val="006E1780"/>
    <w:rsid w:val="006E52D0"/>
    <w:rsid w:val="006F00F1"/>
    <w:rsid w:val="006F19FD"/>
    <w:rsid w:val="0071217B"/>
    <w:rsid w:val="0071334A"/>
    <w:rsid w:val="00714887"/>
    <w:rsid w:val="00716FB0"/>
    <w:rsid w:val="00721F47"/>
    <w:rsid w:val="00730853"/>
    <w:rsid w:val="00731BB9"/>
    <w:rsid w:val="007322DC"/>
    <w:rsid w:val="007324E9"/>
    <w:rsid w:val="0073508C"/>
    <w:rsid w:val="0073680A"/>
    <w:rsid w:val="00757B45"/>
    <w:rsid w:val="007637B9"/>
    <w:rsid w:val="00766465"/>
    <w:rsid w:val="00771E31"/>
    <w:rsid w:val="00782721"/>
    <w:rsid w:val="00791DCF"/>
    <w:rsid w:val="00797C93"/>
    <w:rsid w:val="007B1C62"/>
    <w:rsid w:val="007C68FC"/>
    <w:rsid w:val="007D55D0"/>
    <w:rsid w:val="007E3303"/>
    <w:rsid w:val="007E53EE"/>
    <w:rsid w:val="007F1A57"/>
    <w:rsid w:val="00804F33"/>
    <w:rsid w:val="00811AEE"/>
    <w:rsid w:val="008144F6"/>
    <w:rsid w:val="008177BF"/>
    <w:rsid w:val="008210F7"/>
    <w:rsid w:val="00827874"/>
    <w:rsid w:val="00831CC4"/>
    <w:rsid w:val="00833354"/>
    <w:rsid w:val="00837B25"/>
    <w:rsid w:val="00837F38"/>
    <w:rsid w:val="00847EBD"/>
    <w:rsid w:val="00867EEF"/>
    <w:rsid w:val="008706CD"/>
    <w:rsid w:val="00873729"/>
    <w:rsid w:val="0087420E"/>
    <w:rsid w:val="00887BC5"/>
    <w:rsid w:val="008947FE"/>
    <w:rsid w:val="00895C10"/>
    <w:rsid w:val="008A1C7A"/>
    <w:rsid w:val="008A7380"/>
    <w:rsid w:val="008B7C54"/>
    <w:rsid w:val="008C463F"/>
    <w:rsid w:val="008D0665"/>
    <w:rsid w:val="008D3D2B"/>
    <w:rsid w:val="008D47FB"/>
    <w:rsid w:val="008D6CAB"/>
    <w:rsid w:val="008E020C"/>
    <w:rsid w:val="008E4BBD"/>
    <w:rsid w:val="008E7B7E"/>
    <w:rsid w:val="008F2634"/>
    <w:rsid w:val="008F69D8"/>
    <w:rsid w:val="009140EC"/>
    <w:rsid w:val="00917FE8"/>
    <w:rsid w:val="00926B83"/>
    <w:rsid w:val="009301D3"/>
    <w:rsid w:val="00931712"/>
    <w:rsid w:val="009327F8"/>
    <w:rsid w:val="00932B4C"/>
    <w:rsid w:val="00941952"/>
    <w:rsid w:val="009454B4"/>
    <w:rsid w:val="00947C15"/>
    <w:rsid w:val="00950EE7"/>
    <w:rsid w:val="00957071"/>
    <w:rsid w:val="00962C97"/>
    <w:rsid w:val="00963B91"/>
    <w:rsid w:val="00963FA9"/>
    <w:rsid w:val="00972AB0"/>
    <w:rsid w:val="00975728"/>
    <w:rsid w:val="00994A58"/>
    <w:rsid w:val="009951B4"/>
    <w:rsid w:val="00997590"/>
    <w:rsid w:val="009B017E"/>
    <w:rsid w:val="009B1FA2"/>
    <w:rsid w:val="009B736A"/>
    <w:rsid w:val="009C013E"/>
    <w:rsid w:val="009D705A"/>
    <w:rsid w:val="009E016C"/>
    <w:rsid w:val="009E20FF"/>
    <w:rsid w:val="009E374B"/>
    <w:rsid w:val="009E5ABB"/>
    <w:rsid w:val="009F42AE"/>
    <w:rsid w:val="00A06E91"/>
    <w:rsid w:val="00A0792D"/>
    <w:rsid w:val="00A10FCD"/>
    <w:rsid w:val="00A1138C"/>
    <w:rsid w:val="00A14859"/>
    <w:rsid w:val="00A26ED7"/>
    <w:rsid w:val="00A33D34"/>
    <w:rsid w:val="00A35810"/>
    <w:rsid w:val="00A41E91"/>
    <w:rsid w:val="00A42F3B"/>
    <w:rsid w:val="00A474FB"/>
    <w:rsid w:val="00A5628C"/>
    <w:rsid w:val="00A57216"/>
    <w:rsid w:val="00A66FDA"/>
    <w:rsid w:val="00A67AFE"/>
    <w:rsid w:val="00A70512"/>
    <w:rsid w:val="00A9421E"/>
    <w:rsid w:val="00AA5D8A"/>
    <w:rsid w:val="00AC063D"/>
    <w:rsid w:val="00AC5415"/>
    <w:rsid w:val="00AC6293"/>
    <w:rsid w:val="00AD321C"/>
    <w:rsid w:val="00AD662A"/>
    <w:rsid w:val="00AF5ED4"/>
    <w:rsid w:val="00B00564"/>
    <w:rsid w:val="00B021F1"/>
    <w:rsid w:val="00B06EA2"/>
    <w:rsid w:val="00B100BC"/>
    <w:rsid w:val="00B17B0D"/>
    <w:rsid w:val="00B3213F"/>
    <w:rsid w:val="00B431E3"/>
    <w:rsid w:val="00B472AF"/>
    <w:rsid w:val="00B50950"/>
    <w:rsid w:val="00B61E75"/>
    <w:rsid w:val="00B62AB7"/>
    <w:rsid w:val="00B65030"/>
    <w:rsid w:val="00B72FF7"/>
    <w:rsid w:val="00B820BE"/>
    <w:rsid w:val="00BA792B"/>
    <w:rsid w:val="00BA798D"/>
    <w:rsid w:val="00BB463F"/>
    <w:rsid w:val="00BC0219"/>
    <w:rsid w:val="00BC4D50"/>
    <w:rsid w:val="00BD3AEF"/>
    <w:rsid w:val="00BD52D8"/>
    <w:rsid w:val="00BD6577"/>
    <w:rsid w:val="00BD7BEA"/>
    <w:rsid w:val="00BE3C1D"/>
    <w:rsid w:val="00BE3DCF"/>
    <w:rsid w:val="00BE61D8"/>
    <w:rsid w:val="00BE6675"/>
    <w:rsid w:val="00BF237D"/>
    <w:rsid w:val="00BF7A28"/>
    <w:rsid w:val="00C00914"/>
    <w:rsid w:val="00C01211"/>
    <w:rsid w:val="00C01CAB"/>
    <w:rsid w:val="00C07CD5"/>
    <w:rsid w:val="00C11491"/>
    <w:rsid w:val="00C14513"/>
    <w:rsid w:val="00C159C5"/>
    <w:rsid w:val="00C27E65"/>
    <w:rsid w:val="00C37DF9"/>
    <w:rsid w:val="00C425A0"/>
    <w:rsid w:val="00C503E2"/>
    <w:rsid w:val="00C5171C"/>
    <w:rsid w:val="00C61C5F"/>
    <w:rsid w:val="00C67F13"/>
    <w:rsid w:val="00C70578"/>
    <w:rsid w:val="00C7186D"/>
    <w:rsid w:val="00C7291D"/>
    <w:rsid w:val="00C729D2"/>
    <w:rsid w:val="00C93CDF"/>
    <w:rsid w:val="00C972DD"/>
    <w:rsid w:val="00CA3EC4"/>
    <w:rsid w:val="00CC28E9"/>
    <w:rsid w:val="00CC2A61"/>
    <w:rsid w:val="00CF1EAE"/>
    <w:rsid w:val="00CF647F"/>
    <w:rsid w:val="00D04B8B"/>
    <w:rsid w:val="00D06459"/>
    <w:rsid w:val="00D24803"/>
    <w:rsid w:val="00D25D8D"/>
    <w:rsid w:val="00D276CC"/>
    <w:rsid w:val="00D31ED7"/>
    <w:rsid w:val="00D42D6F"/>
    <w:rsid w:val="00D45F1B"/>
    <w:rsid w:val="00D6035F"/>
    <w:rsid w:val="00D7089A"/>
    <w:rsid w:val="00D722F3"/>
    <w:rsid w:val="00D8423C"/>
    <w:rsid w:val="00D9029F"/>
    <w:rsid w:val="00D9629D"/>
    <w:rsid w:val="00DA5DD9"/>
    <w:rsid w:val="00DC31BD"/>
    <w:rsid w:val="00DD34FF"/>
    <w:rsid w:val="00DE00D3"/>
    <w:rsid w:val="00DE0282"/>
    <w:rsid w:val="00DE1A59"/>
    <w:rsid w:val="00DF6EE5"/>
    <w:rsid w:val="00E024C3"/>
    <w:rsid w:val="00E269EA"/>
    <w:rsid w:val="00E32156"/>
    <w:rsid w:val="00E56ECB"/>
    <w:rsid w:val="00E71814"/>
    <w:rsid w:val="00E90F82"/>
    <w:rsid w:val="00EA36C1"/>
    <w:rsid w:val="00EA5818"/>
    <w:rsid w:val="00EC02FA"/>
    <w:rsid w:val="00EC4E06"/>
    <w:rsid w:val="00EC61FB"/>
    <w:rsid w:val="00ED05CC"/>
    <w:rsid w:val="00ED0879"/>
    <w:rsid w:val="00ED3B91"/>
    <w:rsid w:val="00ED68F7"/>
    <w:rsid w:val="00ED7E9B"/>
    <w:rsid w:val="00EE2754"/>
    <w:rsid w:val="00EE59E9"/>
    <w:rsid w:val="00F01B57"/>
    <w:rsid w:val="00F128DF"/>
    <w:rsid w:val="00F15909"/>
    <w:rsid w:val="00F23EC1"/>
    <w:rsid w:val="00F830FC"/>
    <w:rsid w:val="00F93E43"/>
    <w:rsid w:val="00F97A19"/>
    <w:rsid w:val="00FA1890"/>
    <w:rsid w:val="00FA4AD5"/>
    <w:rsid w:val="00FA7BC2"/>
    <w:rsid w:val="00FB3C4A"/>
    <w:rsid w:val="00FC3E24"/>
    <w:rsid w:val="00FC4EAE"/>
    <w:rsid w:val="00FD6802"/>
    <w:rsid w:val="00FE1B03"/>
    <w:rsid w:val="00FE2763"/>
    <w:rsid w:val="00FF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D9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Normal"/>
    <w:uiPriority w:val="99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Normal"/>
    <w:uiPriority w:val="99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Normal"/>
    <w:uiPriority w:val="99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972D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2DD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5C2BF5"/>
    <w:pPr>
      <w:ind w:left="720"/>
      <w:contextualSpacing/>
    </w:pPr>
  </w:style>
  <w:style w:type="table" w:styleId="TableGrid">
    <w:name w:val="Table Grid"/>
    <w:basedOn w:val="TableNormal"/>
    <w:uiPriority w:val="99"/>
    <w:rsid w:val="002C23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-hover">
    <w:name w:val="object-hover"/>
    <w:uiPriority w:val="99"/>
    <w:rsid w:val="00B431E3"/>
  </w:style>
  <w:style w:type="character" w:styleId="Hyperlink">
    <w:name w:val="Hyperlink"/>
    <w:basedOn w:val="DefaultParagraphFont"/>
    <w:uiPriority w:val="99"/>
    <w:rsid w:val="00B431E3"/>
    <w:rPr>
      <w:rFonts w:cs="Times New Roman"/>
      <w:color w:val="0000FF"/>
      <w:u w:val="single"/>
    </w:rPr>
  </w:style>
  <w:style w:type="character" w:customStyle="1" w:styleId="a">
    <w:name w:val="Ссылка"/>
    <w:uiPriority w:val="99"/>
    <w:rsid w:val="00FC4EAE"/>
    <w:rPr>
      <w:color w:val="0000FF"/>
      <w:u w:val="single" w:color="0000FF"/>
    </w:rPr>
  </w:style>
  <w:style w:type="character" w:customStyle="1" w:styleId="Hyperlink0">
    <w:name w:val="Hyperlink.0"/>
    <w:uiPriority w:val="99"/>
    <w:rsid w:val="00FC4EAE"/>
    <w:rPr>
      <w:rFonts w:ascii="Times New Roman" w:hAnsi="Times New Roman"/>
      <w:color w:val="0000FF"/>
      <w:u w:val="single" w:color="0000FF"/>
      <w:shd w:val="clear" w:color="FFFFFF" w:fill="FFFFFF"/>
      <w:lang w:val="en-US"/>
    </w:rPr>
  </w:style>
  <w:style w:type="character" w:styleId="FollowedHyperlink">
    <w:name w:val="FollowedHyperlink"/>
    <w:basedOn w:val="DefaultParagraphFont"/>
    <w:uiPriority w:val="99"/>
    <w:rsid w:val="00926B83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C01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usu.ru/mod/bigbluebuttonbn/view.php?id=70126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susu.ru/mod/bigbluebuttonbn/view.php?id=701262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nproxy.susu.ru/DXR.axd?r=1_89-IXxr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630</TotalTime>
  <Pages>2</Pages>
  <Words>338</Words>
  <Characters>1928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ВМИ2</dc:creator>
  <cp:keywords/>
  <dc:description/>
  <cp:lastModifiedBy>Olga</cp:lastModifiedBy>
  <cp:revision>20</cp:revision>
  <cp:lastPrinted>2023-09-05T09:36:00Z</cp:lastPrinted>
  <dcterms:created xsi:type="dcterms:W3CDTF">2023-01-30T09:56:00Z</dcterms:created>
  <dcterms:modified xsi:type="dcterms:W3CDTF">2023-09-11T09:34:00Z</dcterms:modified>
</cp:coreProperties>
</file>